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4608"/>
        <w:gridCol w:w="5220"/>
      </w:tblGrid>
      <w:tr w:rsidR="00605BD3" w:rsidRPr="00A75EE9" w:rsidTr="00D33E95">
        <w:trPr>
          <w:cantSplit/>
          <w:trHeight w:val="1189"/>
        </w:trPr>
        <w:tc>
          <w:tcPr>
            <w:tcW w:w="4608" w:type="dxa"/>
          </w:tcPr>
          <w:p w:rsidR="00605BD3" w:rsidRPr="00A75EE9" w:rsidRDefault="00605BD3" w:rsidP="00D33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color w:val="000000"/>
                <w:sz w:val="24"/>
                <w:szCs w:val="24"/>
              </w:rPr>
              <w:t>Ректору  ФГБОУ ВО «Краснодарский государственный институт культуры»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75EE9">
              <w:rPr>
                <w:rFonts w:ascii="Times New Roman" w:hAnsi="Times New Roman"/>
                <w:sz w:val="24"/>
                <w:szCs w:val="24"/>
              </w:rPr>
              <w:t>Зенгину С.С.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605BD3" w:rsidRPr="00A75EE9" w:rsidRDefault="00605BD3" w:rsidP="002E77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EE9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проживающего (ей) по адресу:_______________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</w:t>
            </w:r>
          </w:p>
          <w:p w:rsidR="00605BD3" w:rsidRPr="00A75EE9" w:rsidRDefault="00605BD3" w:rsidP="002E7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16"/>
                <w:szCs w:val="16"/>
              </w:rPr>
              <w:t>(адрес регистрации указывается с почтовым индексом)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паспорт серия_________ №__________________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выдан_____________________________________________________________________________дата выдачи_______________________________</w:t>
            </w:r>
          </w:p>
          <w:p w:rsidR="00605BD3" w:rsidRPr="00A75EE9" w:rsidRDefault="00605BD3" w:rsidP="002E77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EE9">
              <w:rPr>
                <w:rFonts w:ascii="Times New Roman" w:hAnsi="Times New Roman"/>
                <w:sz w:val="16"/>
                <w:szCs w:val="16"/>
              </w:rPr>
              <w:t>(дата выдачи и наименование органа, выдавшего документ)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z w:val="24"/>
                <w:szCs w:val="24"/>
              </w:rPr>
              <w:t>тел.______________________________________</w:t>
            </w:r>
          </w:p>
          <w:p w:rsidR="00605BD3" w:rsidRPr="00A75EE9" w:rsidRDefault="00605BD3" w:rsidP="002E7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BD3" w:rsidRPr="00AC7F69" w:rsidRDefault="00605BD3" w:rsidP="002E777A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605BD3" w:rsidRPr="00050936" w:rsidRDefault="00605BD3" w:rsidP="002E77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050936">
        <w:rPr>
          <w:rFonts w:ascii="Times New Roman" w:hAnsi="Times New Roman"/>
          <w:b/>
          <w:sz w:val="26"/>
          <w:szCs w:val="26"/>
        </w:rPr>
        <w:t>СОГЛАСИЕ</w:t>
      </w:r>
    </w:p>
    <w:p w:rsidR="00605BD3" w:rsidRPr="00050936" w:rsidRDefault="00605BD3" w:rsidP="002E77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050936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605BD3" w:rsidRDefault="00605BD3" w:rsidP="002E777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05BD3" w:rsidRPr="00050936" w:rsidRDefault="00605BD3" w:rsidP="002E77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0936">
        <w:rPr>
          <w:rFonts w:ascii="Times New Roman" w:hAnsi="Times New Roman"/>
          <w:sz w:val="26"/>
          <w:szCs w:val="26"/>
        </w:rPr>
        <w:t xml:space="preserve">Я, _________________________________________________________________, </w:t>
      </w:r>
    </w:p>
    <w:p w:rsidR="00605BD3" w:rsidRPr="00050936" w:rsidRDefault="00605BD3" w:rsidP="002E777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50936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605BD3" w:rsidRPr="0069556C" w:rsidRDefault="00605BD3" w:rsidP="002E7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6C"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№152-ФЗ «О персональных данных» </w:t>
      </w:r>
      <w:r w:rsidRPr="0069556C">
        <w:rPr>
          <w:rFonts w:ascii="Times New Roman" w:hAnsi="Times New Roman"/>
          <w:b/>
          <w:sz w:val="24"/>
          <w:szCs w:val="24"/>
        </w:rPr>
        <w:t>даю согласие</w:t>
      </w:r>
    </w:p>
    <w:p w:rsidR="00605BD3" w:rsidRPr="0069556C" w:rsidRDefault="00605BD3" w:rsidP="000509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556C">
        <w:rPr>
          <w:rFonts w:ascii="Times New Roman" w:hAnsi="Times New Roman"/>
          <w:sz w:val="24"/>
          <w:szCs w:val="24"/>
        </w:rPr>
        <w:t>ФГБОУ ВО «Краснодарский государственный институт культуры», расположенному по адресу: город Краснодар, ул.им.40-летия Победы, д.33, на автоматизированную, а также без использования средств автоматизации обработку моих персональных данных, а именно: совершение действий предусмотренных пунктом 3 статьи 3 Федерального закона от 27 июля 2006 года №152-ФЗ «О персональных данных», со сведениями о фактах, событиях и обстоятельствах моей жизни, представленных в институт.</w:t>
      </w:r>
    </w:p>
    <w:p w:rsidR="00605BD3" w:rsidRPr="0069556C" w:rsidRDefault="00605BD3" w:rsidP="002E777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9556C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05BD3" w:rsidRPr="00A21286" w:rsidRDefault="00605BD3" w:rsidP="002E777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16"/>
          <w:szCs w:val="16"/>
        </w:rPr>
      </w:pPr>
    </w:p>
    <w:p w:rsidR="00605BD3" w:rsidRPr="00117E02" w:rsidRDefault="00605BD3" w:rsidP="002E7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5C2">
        <w:rPr>
          <w:rFonts w:ascii="Times New Roman" w:hAnsi="Times New Roman"/>
          <w:sz w:val="24"/>
          <w:szCs w:val="24"/>
        </w:rPr>
        <w:t xml:space="preserve"> «_____» ___________ 20 __ г</w:t>
      </w:r>
      <w:r>
        <w:rPr>
          <w:rFonts w:ascii="Times New Roman" w:hAnsi="Times New Roman"/>
          <w:sz w:val="24"/>
          <w:szCs w:val="24"/>
        </w:rPr>
        <w:t xml:space="preserve">.            </w:t>
      </w:r>
      <w:r w:rsidRPr="00117E02">
        <w:rPr>
          <w:rFonts w:ascii="Times New Roman" w:hAnsi="Times New Roman"/>
          <w:sz w:val="24"/>
          <w:szCs w:val="24"/>
        </w:rPr>
        <w:t xml:space="preserve">_____________________/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17E0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17E02">
        <w:rPr>
          <w:rFonts w:ascii="Times New Roman" w:hAnsi="Times New Roman"/>
          <w:sz w:val="24"/>
          <w:szCs w:val="24"/>
        </w:rPr>
        <w:t xml:space="preserve"> </w:t>
      </w:r>
    </w:p>
    <w:p w:rsidR="00605BD3" w:rsidRDefault="00605BD3" w:rsidP="002E77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0"/>
          <w:szCs w:val="20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235C2">
        <w:rPr>
          <w:rFonts w:ascii="Times New Roman" w:hAnsi="Times New Roman"/>
          <w:spacing w:val="-3"/>
          <w:sz w:val="20"/>
          <w:szCs w:val="20"/>
        </w:rPr>
        <w:t xml:space="preserve">                                      Подпись                                 расшифровка подписи</w:t>
      </w:r>
    </w:p>
    <w:p w:rsidR="00605BD3" w:rsidRPr="0069556C" w:rsidRDefault="00605BD3" w:rsidP="002E77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29"/>
        <w:gridCol w:w="5525"/>
      </w:tblGrid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>Место работы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Должность 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Возраст </w:t>
            </w:r>
            <w:r w:rsidRPr="00A75EE9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(полных лет)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>Контактный телефон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E</w:t>
            </w:r>
            <w:r w:rsidRPr="00FE54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75EE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mail</w:t>
            </w:r>
          </w:p>
          <w:p w:rsidR="00605BD3" w:rsidRPr="00FE5474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5474">
              <w:rPr>
                <w:rFonts w:ascii="Times New Roman" w:hAnsi="Times New Roman"/>
                <w:spacing w:val="-2"/>
                <w:sz w:val="24"/>
                <w:szCs w:val="24"/>
                <w:highlight w:val="red"/>
              </w:rPr>
              <w:t>(обязательно для заполнения, указывается личная почта)</w:t>
            </w:r>
          </w:p>
        </w:tc>
        <w:tc>
          <w:tcPr>
            <w:tcW w:w="5525" w:type="dxa"/>
          </w:tcPr>
          <w:p w:rsidR="00605BD3" w:rsidRPr="00FE5474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605BD3" w:rsidRPr="00FE5474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605BD3" w:rsidRPr="00A75EE9" w:rsidTr="00A75EE9">
        <w:tc>
          <w:tcPr>
            <w:tcW w:w="4329" w:type="dxa"/>
          </w:tcPr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>Образование</w:t>
            </w:r>
          </w:p>
          <w:p w:rsidR="00605BD3" w:rsidRPr="00A75EE9" w:rsidRDefault="00605BD3" w:rsidP="00A75EE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EE9">
              <w:rPr>
                <w:rFonts w:ascii="Times New Roman" w:hAnsi="Times New Roman"/>
                <w:spacing w:val="-2"/>
                <w:sz w:val="24"/>
                <w:szCs w:val="24"/>
              </w:rPr>
              <w:t>(среднее профессиональное; высшее (бакалавриат/специалитет/магистратура)</w:t>
            </w:r>
          </w:p>
        </w:tc>
        <w:tc>
          <w:tcPr>
            <w:tcW w:w="5525" w:type="dxa"/>
          </w:tcPr>
          <w:p w:rsidR="00605BD3" w:rsidRPr="00A75EE9" w:rsidRDefault="00605BD3" w:rsidP="00A75EE9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605BD3" w:rsidRDefault="00605BD3" w:rsidP="002E77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sectPr w:rsidR="00605BD3" w:rsidSect="0069556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5131"/>
    <w:multiLevelType w:val="hybridMultilevel"/>
    <w:tmpl w:val="F5A08984"/>
    <w:lvl w:ilvl="0" w:tplc="2A38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77A"/>
    <w:rsid w:val="00050936"/>
    <w:rsid w:val="00117E02"/>
    <w:rsid w:val="002E777A"/>
    <w:rsid w:val="004D62A8"/>
    <w:rsid w:val="005235C2"/>
    <w:rsid w:val="00532FDB"/>
    <w:rsid w:val="005505AB"/>
    <w:rsid w:val="005532B7"/>
    <w:rsid w:val="00605BD3"/>
    <w:rsid w:val="0069556C"/>
    <w:rsid w:val="00A21286"/>
    <w:rsid w:val="00A75EE9"/>
    <w:rsid w:val="00AC7F69"/>
    <w:rsid w:val="00D33E95"/>
    <w:rsid w:val="00FE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7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777A"/>
    <w:pPr>
      <w:ind w:left="720"/>
      <w:contextualSpacing/>
    </w:pPr>
  </w:style>
  <w:style w:type="table" w:styleId="TableGrid">
    <w:name w:val="Table Grid"/>
    <w:basedOn w:val="TableNormal"/>
    <w:uiPriority w:val="99"/>
    <w:rsid w:val="006955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300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2019-04-12T17:05:00Z</cp:lastPrinted>
  <dcterms:created xsi:type="dcterms:W3CDTF">2019-04-12T16:38:00Z</dcterms:created>
  <dcterms:modified xsi:type="dcterms:W3CDTF">2019-09-14T17:31:00Z</dcterms:modified>
</cp:coreProperties>
</file>